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62"/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1"/>
        <w:gridCol w:w="5113"/>
      </w:tblGrid>
      <w:tr w:rsidR="00FD15AA" w:rsidRPr="009A1F30" w:rsidTr="00B52664">
        <w:trPr>
          <w:trHeight w:val="1031"/>
        </w:trPr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5AA" w:rsidRPr="00C95354" w:rsidRDefault="00FD15AA" w:rsidP="00B52664">
            <w:pPr>
              <w:ind w:left="360"/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Pr="005D14CB">
              <w:rPr>
                <w:i/>
                <w:iCs/>
              </w:rPr>
              <w:t xml:space="preserve">- </w:t>
            </w:r>
            <w:r w:rsidRPr="00C95354">
              <w:rPr>
                <w:i/>
                <w:iCs/>
              </w:rPr>
              <w:t>укажите название организации</w:t>
            </w:r>
            <w:r>
              <w:rPr>
                <w:i/>
                <w:iCs/>
              </w:rPr>
              <w:t xml:space="preserve"> или фирменный бланк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5AA" w:rsidRPr="00E67136" w:rsidRDefault="00FD15AA" w:rsidP="00B52664">
            <w:pPr>
              <w:ind w:left="68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Директору</w:t>
            </w:r>
          </w:p>
          <w:p w:rsidR="00FD15AA" w:rsidRDefault="00FD15AA" w:rsidP="00B52664">
            <w:pPr>
              <w:ind w:left="177" w:right="34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АО «Завод Медтехника</w:t>
            </w:r>
            <w:r w:rsidRPr="007958AA">
              <w:rPr>
                <w:bCs/>
                <w:sz w:val="26"/>
                <w:szCs w:val="26"/>
                <w:shd w:val="clear" w:color="auto" w:fill="FFFFFF"/>
              </w:rPr>
              <w:t>»</w:t>
            </w:r>
          </w:p>
          <w:p w:rsidR="00FD15AA" w:rsidRPr="00974BE1" w:rsidRDefault="00FD15AA" w:rsidP="00B52664">
            <w:pPr>
              <w:ind w:left="177" w:right="34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Артемовой Т.И.</w:t>
            </w:r>
          </w:p>
        </w:tc>
      </w:tr>
      <w:tr w:rsidR="00FD15AA" w:rsidRPr="009A1F30" w:rsidTr="005D14CB">
        <w:trPr>
          <w:trHeight w:val="670"/>
        </w:trPr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5AA" w:rsidRPr="009A1F30" w:rsidRDefault="00FD15AA" w:rsidP="005D14CB">
            <w:pPr>
              <w:pStyle w:val="FR1"/>
              <w:spacing w:before="0"/>
              <w:ind w:left="0"/>
              <w:jc w:val="center"/>
              <w:rPr>
                <w:sz w:val="16"/>
                <w:u w:val="single"/>
              </w:rPr>
            </w:pPr>
            <w:r w:rsidRPr="009A1F30">
              <w:rPr>
                <w:sz w:val="16"/>
                <w:u w:val="single"/>
              </w:rPr>
              <w:t>__________________</w:t>
            </w:r>
            <w:r w:rsidRPr="009A1F30">
              <w:rPr>
                <w:sz w:val="16"/>
              </w:rPr>
              <w:t>№</w:t>
            </w:r>
            <w:r w:rsidRPr="009A1F30">
              <w:rPr>
                <w:sz w:val="16"/>
                <w:u w:val="single"/>
              </w:rPr>
              <w:t>_________________</w:t>
            </w:r>
          </w:p>
          <w:p w:rsidR="00FD15AA" w:rsidRPr="009A1F30" w:rsidRDefault="00FD15AA" w:rsidP="005D14CB">
            <w:pPr>
              <w:pStyle w:val="FR1"/>
              <w:spacing w:before="0"/>
              <w:ind w:left="0"/>
              <w:jc w:val="center"/>
              <w:rPr>
                <w:sz w:val="16"/>
              </w:rPr>
            </w:pPr>
          </w:p>
          <w:p w:rsidR="00FD15AA" w:rsidRPr="005D14CB" w:rsidRDefault="00FD15AA" w:rsidP="005D14CB">
            <w:pPr>
              <w:pStyle w:val="FR1"/>
              <w:spacing w:before="0"/>
              <w:ind w:left="0"/>
              <w:jc w:val="center"/>
              <w:rPr>
                <w:sz w:val="16"/>
                <w:u w:val="single"/>
              </w:rPr>
            </w:pPr>
            <w:r w:rsidRPr="009A1F30">
              <w:rPr>
                <w:sz w:val="16"/>
              </w:rPr>
              <w:t>На №________________________</w:t>
            </w:r>
            <w:r w:rsidRPr="009A1F30">
              <w:rPr>
                <w:sz w:val="16"/>
                <w:u w:val="single"/>
              </w:rPr>
              <w:t>________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5AA" w:rsidRDefault="00FD15AA" w:rsidP="00B52664">
            <w:pPr>
              <w:ind w:left="68"/>
              <w:jc w:val="center"/>
              <w:rPr>
                <w:noProof/>
                <w:sz w:val="26"/>
                <w:szCs w:val="26"/>
              </w:rPr>
            </w:pPr>
          </w:p>
        </w:tc>
      </w:tr>
    </w:tbl>
    <w:p w:rsidR="00FD15AA" w:rsidRDefault="00FD15AA" w:rsidP="005F070E">
      <w:pPr>
        <w:rPr>
          <w:b/>
          <w:bCs/>
        </w:rPr>
      </w:pPr>
    </w:p>
    <w:p w:rsidR="00FD15AA" w:rsidRDefault="00FD15AA" w:rsidP="005F070E">
      <w:pPr>
        <w:jc w:val="center"/>
        <w:rPr>
          <w:rFonts w:eastAsia="Times New Roman"/>
          <w:b/>
          <w:bCs/>
          <w:sz w:val="28"/>
          <w:szCs w:val="22"/>
        </w:rPr>
      </w:pPr>
    </w:p>
    <w:p w:rsidR="00FD15AA" w:rsidRDefault="00FD15AA" w:rsidP="005F070E">
      <w:pPr>
        <w:jc w:val="center"/>
        <w:rPr>
          <w:rFonts w:eastAsia="Times New Roman"/>
          <w:b/>
          <w:bCs/>
          <w:sz w:val="28"/>
          <w:szCs w:val="22"/>
        </w:rPr>
      </w:pPr>
      <w:r w:rsidRPr="005F070E">
        <w:rPr>
          <w:rFonts w:eastAsia="Times New Roman"/>
          <w:b/>
          <w:bCs/>
          <w:sz w:val="28"/>
          <w:szCs w:val="22"/>
        </w:rPr>
        <w:t>Заявка на оказание услуг (</w:t>
      </w:r>
      <w:r>
        <w:rPr>
          <w:rFonts w:eastAsia="Times New Roman"/>
          <w:b/>
          <w:bCs/>
          <w:sz w:val="28"/>
          <w:szCs w:val="22"/>
        </w:rPr>
        <w:t>запрос коммерческого предложения</w:t>
      </w:r>
      <w:r w:rsidRPr="005F070E">
        <w:rPr>
          <w:rFonts w:eastAsia="Times New Roman"/>
          <w:b/>
          <w:bCs/>
          <w:sz w:val="28"/>
          <w:szCs w:val="22"/>
        </w:rPr>
        <w:t>)</w:t>
      </w:r>
    </w:p>
    <w:p w:rsidR="00FD15AA" w:rsidRDefault="00FD15AA" w:rsidP="0063687C">
      <w:pPr>
        <w:rPr>
          <w:b/>
          <w:bCs/>
        </w:rPr>
      </w:pPr>
    </w:p>
    <w:p w:rsidR="00FD15AA" w:rsidRDefault="00FD15AA" w:rsidP="005F070E">
      <w:r>
        <w:t>Просим Вас провести работы / дать коммерческое предложение по работам:</w:t>
      </w:r>
    </w:p>
    <w:p w:rsidR="00FD15AA" w:rsidRPr="00091C4E" w:rsidRDefault="00FD15AA" w:rsidP="005F070E">
      <w:pPr>
        <w:rPr>
          <w:i/>
          <w:iCs/>
          <w:sz w:val="20"/>
          <w:szCs w:val="20"/>
        </w:rPr>
      </w:pPr>
      <w:r w:rsidRPr="00091C4E">
        <w:rPr>
          <w:i/>
          <w:iCs/>
          <w:sz w:val="20"/>
          <w:szCs w:val="20"/>
        </w:rPr>
        <w:t>*-</w:t>
      </w:r>
      <w:r>
        <w:rPr>
          <w:i/>
          <w:iCs/>
          <w:sz w:val="20"/>
          <w:szCs w:val="20"/>
        </w:rPr>
        <w:t xml:space="preserve"> лишнее</w:t>
      </w:r>
      <w:r w:rsidRPr="00091C4E">
        <w:rPr>
          <w:i/>
          <w:iCs/>
          <w:sz w:val="20"/>
          <w:szCs w:val="20"/>
        </w:rPr>
        <w:t xml:space="preserve"> удалить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12"/>
      </w:tblGrid>
      <w:tr w:rsidR="00FD15AA" w:rsidTr="004611A9">
        <w:tc>
          <w:tcPr>
            <w:tcW w:w="9912" w:type="dxa"/>
          </w:tcPr>
          <w:p w:rsidR="00FD15AA" w:rsidRPr="004611A9" w:rsidRDefault="00FD15AA" w:rsidP="004611A9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4611A9">
              <w:rPr>
                <w:b/>
                <w:bCs/>
                <w:sz w:val="22"/>
                <w:szCs w:val="22"/>
              </w:rPr>
              <w:t>Техническое о</w:t>
            </w:r>
            <w:r>
              <w:rPr>
                <w:b/>
                <w:bCs/>
                <w:sz w:val="22"/>
                <w:szCs w:val="22"/>
              </w:rPr>
              <w:t>бслуживание медицинских изделий</w:t>
            </w:r>
            <w:r w:rsidRPr="004611A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D15AA" w:rsidTr="004611A9">
        <w:tc>
          <w:tcPr>
            <w:tcW w:w="9912" w:type="dxa"/>
          </w:tcPr>
          <w:p w:rsidR="00FD15AA" w:rsidRPr="004611A9" w:rsidRDefault="00FD15AA" w:rsidP="004611A9">
            <w:pPr>
              <w:spacing w:line="276" w:lineRule="auto"/>
              <w:rPr>
                <w:i/>
                <w:iCs/>
              </w:rPr>
            </w:pPr>
            <w:r w:rsidRPr="004611A9">
              <w:rPr>
                <w:i/>
                <w:iCs/>
                <w:sz w:val="22"/>
                <w:szCs w:val="22"/>
              </w:rPr>
              <w:t xml:space="preserve">*- укажите название аппарата/ов, заводской номер, год выпуска, класс потенциального риска и место нахождения. </w:t>
            </w:r>
          </w:p>
          <w:p w:rsidR="00FD15AA" w:rsidRPr="004611A9" w:rsidRDefault="00FD15AA" w:rsidP="004611A9">
            <w:pPr>
              <w:spacing w:line="276" w:lineRule="auto"/>
              <w:rPr>
                <w:i/>
                <w:iCs/>
              </w:rPr>
            </w:pPr>
            <w:r w:rsidRPr="004611A9">
              <w:rPr>
                <w:i/>
                <w:iCs/>
                <w:sz w:val="22"/>
                <w:szCs w:val="22"/>
              </w:rPr>
              <w:t>*- медицинские изделия, не имеющие регистрационного удостоверения, на техническое обслуживание не ставятся.</w:t>
            </w:r>
          </w:p>
        </w:tc>
      </w:tr>
    </w:tbl>
    <w:p w:rsidR="00FD15AA" w:rsidRDefault="00FD15AA" w:rsidP="005F070E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12"/>
      </w:tblGrid>
      <w:tr w:rsidR="00FD15AA" w:rsidTr="004611A9">
        <w:tc>
          <w:tcPr>
            <w:tcW w:w="9912" w:type="dxa"/>
          </w:tcPr>
          <w:p w:rsidR="00FD15AA" w:rsidRPr="004611A9" w:rsidRDefault="00FD15AA" w:rsidP="004611A9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4611A9">
              <w:rPr>
                <w:b/>
                <w:bCs/>
                <w:sz w:val="22"/>
                <w:szCs w:val="22"/>
              </w:rPr>
              <w:t>Диагностика и ремонт рентгеновской техники</w:t>
            </w:r>
          </w:p>
        </w:tc>
      </w:tr>
      <w:tr w:rsidR="00FD15AA" w:rsidTr="004611A9">
        <w:tc>
          <w:tcPr>
            <w:tcW w:w="9912" w:type="dxa"/>
          </w:tcPr>
          <w:p w:rsidR="00FD15AA" w:rsidRPr="004611A9" w:rsidRDefault="00FD15AA" w:rsidP="004611A9">
            <w:pPr>
              <w:spacing w:line="276" w:lineRule="auto"/>
              <w:rPr>
                <w:i/>
                <w:iCs/>
              </w:rPr>
            </w:pPr>
            <w:r w:rsidRPr="004611A9">
              <w:rPr>
                <w:i/>
                <w:iCs/>
                <w:sz w:val="22"/>
                <w:szCs w:val="22"/>
              </w:rPr>
              <w:t xml:space="preserve">*- укажите название аппарата/ов, заводской номер, год выпуска и место нахождения. </w:t>
            </w:r>
          </w:p>
          <w:p w:rsidR="00FD15AA" w:rsidRPr="004611A9" w:rsidRDefault="00FD15AA" w:rsidP="004611A9">
            <w:pPr>
              <w:spacing w:line="276" w:lineRule="auto"/>
              <w:rPr>
                <w:i/>
                <w:iCs/>
              </w:rPr>
            </w:pPr>
            <w:r w:rsidRPr="004611A9">
              <w:rPr>
                <w:i/>
                <w:iCs/>
                <w:sz w:val="22"/>
                <w:szCs w:val="22"/>
              </w:rPr>
              <w:t>*- опишите проявление неисправности</w:t>
            </w:r>
          </w:p>
        </w:tc>
      </w:tr>
    </w:tbl>
    <w:p w:rsidR="00FD15AA" w:rsidRDefault="00FD15AA" w:rsidP="005F070E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12"/>
      </w:tblGrid>
      <w:tr w:rsidR="00FD15AA" w:rsidTr="004611A9">
        <w:tc>
          <w:tcPr>
            <w:tcW w:w="9912" w:type="dxa"/>
          </w:tcPr>
          <w:p w:rsidR="00FD15AA" w:rsidRPr="004611A9" w:rsidRDefault="00FD15AA" w:rsidP="00365E67">
            <w:pPr>
              <w:ind w:left="284"/>
              <w:rPr>
                <w:b/>
                <w:bCs/>
              </w:rPr>
            </w:pPr>
            <w:r w:rsidRPr="004611A9">
              <w:rPr>
                <w:b/>
                <w:bCs/>
                <w:sz w:val="22"/>
                <w:szCs w:val="22"/>
              </w:rPr>
              <w:t xml:space="preserve">3.    Монтаж / Демонтаж рентгеновской техники, </w:t>
            </w:r>
            <w:r>
              <w:rPr>
                <w:b/>
                <w:bCs/>
              </w:rPr>
              <w:t xml:space="preserve"> </w:t>
            </w:r>
            <w:r w:rsidRPr="004611A9">
              <w:rPr>
                <w:b/>
                <w:bCs/>
                <w:sz w:val="22"/>
                <w:szCs w:val="22"/>
              </w:rPr>
              <w:t>утилизация источников ионизирующего излучения</w:t>
            </w:r>
          </w:p>
        </w:tc>
      </w:tr>
      <w:tr w:rsidR="00FD15AA" w:rsidTr="004611A9">
        <w:tc>
          <w:tcPr>
            <w:tcW w:w="9912" w:type="dxa"/>
          </w:tcPr>
          <w:p w:rsidR="00FD15AA" w:rsidRPr="004611A9" w:rsidRDefault="00FD15AA" w:rsidP="004611A9">
            <w:pPr>
              <w:spacing w:line="276" w:lineRule="auto"/>
              <w:rPr>
                <w:i/>
                <w:iCs/>
              </w:rPr>
            </w:pPr>
            <w:r w:rsidRPr="004611A9">
              <w:rPr>
                <w:i/>
                <w:iCs/>
                <w:sz w:val="22"/>
                <w:szCs w:val="22"/>
              </w:rPr>
              <w:t xml:space="preserve">*- укажите необходимый вид работ </w:t>
            </w:r>
          </w:p>
          <w:p w:rsidR="00FD15AA" w:rsidRPr="004611A9" w:rsidRDefault="00FD15AA" w:rsidP="004611A9">
            <w:pPr>
              <w:spacing w:line="276" w:lineRule="auto"/>
              <w:rPr>
                <w:i/>
                <w:iCs/>
              </w:rPr>
            </w:pPr>
            <w:r w:rsidRPr="004611A9">
              <w:rPr>
                <w:i/>
                <w:iCs/>
                <w:sz w:val="22"/>
                <w:szCs w:val="22"/>
              </w:rPr>
              <w:t xml:space="preserve">*- укажите название аппарата/ов, заводской номер, год выпуска и место нахождения. </w:t>
            </w:r>
          </w:p>
        </w:tc>
      </w:tr>
    </w:tbl>
    <w:p w:rsidR="00FD15AA" w:rsidRDefault="00FD15AA" w:rsidP="005F070E">
      <w:pPr>
        <w:rPr>
          <w:b/>
          <w:bCs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12"/>
      </w:tblGrid>
      <w:tr w:rsidR="00FD15AA" w:rsidTr="004611A9">
        <w:tc>
          <w:tcPr>
            <w:tcW w:w="9912" w:type="dxa"/>
          </w:tcPr>
          <w:p w:rsidR="00FD15AA" w:rsidRPr="004611A9" w:rsidRDefault="00FD15AA" w:rsidP="004611A9">
            <w:pPr>
              <w:ind w:left="284"/>
              <w:rPr>
                <w:b/>
                <w:bCs/>
              </w:rPr>
            </w:pPr>
            <w:r w:rsidRPr="004611A9">
              <w:rPr>
                <w:b/>
                <w:bCs/>
                <w:sz w:val="22"/>
                <w:szCs w:val="22"/>
              </w:rPr>
              <w:t>4.    Диагностика и ремонт крупного стерилизационного оборудования</w:t>
            </w:r>
          </w:p>
        </w:tc>
      </w:tr>
      <w:tr w:rsidR="00FD15AA" w:rsidTr="004611A9">
        <w:tc>
          <w:tcPr>
            <w:tcW w:w="9912" w:type="dxa"/>
          </w:tcPr>
          <w:p w:rsidR="00FD15AA" w:rsidRPr="004611A9" w:rsidRDefault="00FD15AA" w:rsidP="004611A9">
            <w:pPr>
              <w:spacing w:line="276" w:lineRule="auto"/>
              <w:rPr>
                <w:i/>
                <w:iCs/>
              </w:rPr>
            </w:pPr>
            <w:r w:rsidRPr="004611A9">
              <w:rPr>
                <w:i/>
                <w:iCs/>
                <w:sz w:val="22"/>
                <w:szCs w:val="22"/>
              </w:rPr>
              <w:t>*- укажите название аппарата/ов, заводской номер, год выпуска и место нахождения.</w:t>
            </w:r>
          </w:p>
          <w:p w:rsidR="00FD15AA" w:rsidRPr="004611A9" w:rsidRDefault="00FD15AA" w:rsidP="004611A9">
            <w:pPr>
              <w:spacing w:line="276" w:lineRule="auto"/>
              <w:rPr>
                <w:i/>
                <w:iCs/>
              </w:rPr>
            </w:pPr>
            <w:r w:rsidRPr="004611A9">
              <w:rPr>
                <w:i/>
                <w:iCs/>
                <w:sz w:val="22"/>
                <w:szCs w:val="22"/>
              </w:rPr>
              <w:t>*- опишите проявление неисправности.</w:t>
            </w:r>
          </w:p>
        </w:tc>
      </w:tr>
    </w:tbl>
    <w:p w:rsidR="00FD15AA" w:rsidRDefault="00FD15AA" w:rsidP="005F070E">
      <w:pPr>
        <w:rPr>
          <w:b/>
          <w:bCs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12"/>
      </w:tblGrid>
      <w:tr w:rsidR="00FD15AA" w:rsidTr="004611A9">
        <w:tc>
          <w:tcPr>
            <w:tcW w:w="9912" w:type="dxa"/>
          </w:tcPr>
          <w:p w:rsidR="00FD15AA" w:rsidRPr="004611A9" w:rsidRDefault="00FD15AA" w:rsidP="004611A9">
            <w:pPr>
              <w:ind w:left="284"/>
              <w:rPr>
                <w:b/>
                <w:bCs/>
              </w:rPr>
            </w:pPr>
            <w:r w:rsidRPr="004611A9">
              <w:rPr>
                <w:b/>
                <w:bCs/>
                <w:sz w:val="22"/>
                <w:szCs w:val="22"/>
              </w:rPr>
              <w:t>5.    Диагностика и ремонт прочих медицинских изделий</w:t>
            </w:r>
          </w:p>
        </w:tc>
      </w:tr>
      <w:tr w:rsidR="00FD15AA" w:rsidTr="004611A9">
        <w:tc>
          <w:tcPr>
            <w:tcW w:w="9912" w:type="dxa"/>
          </w:tcPr>
          <w:p w:rsidR="00FD15AA" w:rsidRPr="004611A9" w:rsidRDefault="00FD15AA" w:rsidP="004611A9">
            <w:pPr>
              <w:spacing w:line="276" w:lineRule="auto"/>
              <w:rPr>
                <w:i/>
                <w:iCs/>
              </w:rPr>
            </w:pPr>
            <w:r w:rsidRPr="004611A9">
              <w:rPr>
                <w:i/>
                <w:iCs/>
                <w:sz w:val="22"/>
                <w:szCs w:val="22"/>
              </w:rPr>
              <w:t xml:space="preserve">*- укажите название аппарата/ов, заводской номер, год выпуска </w:t>
            </w:r>
          </w:p>
          <w:p w:rsidR="00FD15AA" w:rsidRPr="004611A9" w:rsidRDefault="00FD15AA" w:rsidP="004611A9">
            <w:pPr>
              <w:spacing w:line="276" w:lineRule="auto"/>
              <w:rPr>
                <w:i/>
                <w:iCs/>
              </w:rPr>
            </w:pPr>
            <w:r w:rsidRPr="004611A9">
              <w:rPr>
                <w:i/>
                <w:iCs/>
                <w:sz w:val="22"/>
                <w:szCs w:val="22"/>
              </w:rPr>
              <w:t>*- опишите проявление неисправности.</w:t>
            </w:r>
          </w:p>
        </w:tc>
      </w:tr>
    </w:tbl>
    <w:p w:rsidR="00FD15AA" w:rsidRDefault="00FD15AA" w:rsidP="005F070E">
      <w:pPr>
        <w:rPr>
          <w:b/>
          <w:bCs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12"/>
      </w:tblGrid>
      <w:tr w:rsidR="00FD15AA" w:rsidTr="004611A9">
        <w:tc>
          <w:tcPr>
            <w:tcW w:w="9912" w:type="dxa"/>
          </w:tcPr>
          <w:p w:rsidR="00FD15AA" w:rsidRPr="004611A9" w:rsidRDefault="00FD15AA" w:rsidP="006F606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7.    Выполнение работ по</w:t>
            </w:r>
            <w:r w:rsidRPr="004611A9">
              <w:rPr>
                <w:b/>
                <w:bCs/>
                <w:sz w:val="22"/>
                <w:szCs w:val="22"/>
              </w:rPr>
              <w:t xml:space="preserve"> монтажу и вводу в эксплуатацию медицинских изделий</w:t>
            </w:r>
          </w:p>
        </w:tc>
      </w:tr>
      <w:tr w:rsidR="00FD15AA" w:rsidTr="004611A9">
        <w:tc>
          <w:tcPr>
            <w:tcW w:w="9912" w:type="dxa"/>
          </w:tcPr>
          <w:p w:rsidR="00FD15AA" w:rsidRPr="004611A9" w:rsidRDefault="00FD15AA" w:rsidP="004611A9">
            <w:pPr>
              <w:spacing w:line="276" w:lineRule="auto"/>
              <w:rPr>
                <w:i/>
                <w:iCs/>
              </w:rPr>
            </w:pPr>
            <w:r w:rsidRPr="004611A9">
              <w:rPr>
                <w:i/>
                <w:iCs/>
                <w:sz w:val="22"/>
                <w:szCs w:val="22"/>
              </w:rPr>
              <w:t>*- укажите название аппарата/ов, заводской номер, год выпуска и место нахождения.</w:t>
            </w:r>
          </w:p>
          <w:p w:rsidR="00FD15AA" w:rsidRPr="004611A9" w:rsidRDefault="00FD15AA" w:rsidP="004611A9">
            <w:pPr>
              <w:spacing w:line="276" w:lineRule="auto"/>
              <w:rPr>
                <w:i/>
                <w:iCs/>
              </w:rPr>
            </w:pPr>
            <w:r w:rsidRPr="004611A9">
              <w:rPr>
                <w:i/>
                <w:iCs/>
                <w:sz w:val="22"/>
                <w:szCs w:val="22"/>
              </w:rPr>
              <w:t>*- опишите проявление неисправности.</w:t>
            </w:r>
          </w:p>
        </w:tc>
      </w:tr>
    </w:tbl>
    <w:p w:rsidR="00FD15AA" w:rsidRDefault="00FD15AA" w:rsidP="005F070E">
      <w:pPr>
        <w:rPr>
          <w:b/>
          <w:bCs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12"/>
      </w:tblGrid>
      <w:tr w:rsidR="00FD15AA" w:rsidTr="004611A9">
        <w:tc>
          <w:tcPr>
            <w:tcW w:w="9912" w:type="dxa"/>
          </w:tcPr>
          <w:p w:rsidR="00FD15AA" w:rsidRPr="004611A9" w:rsidRDefault="00FD15AA" w:rsidP="004611A9">
            <w:pPr>
              <w:ind w:left="360"/>
              <w:rPr>
                <w:b/>
                <w:bCs/>
              </w:rPr>
            </w:pPr>
            <w:r w:rsidRPr="004611A9">
              <w:rPr>
                <w:b/>
                <w:bCs/>
                <w:sz w:val="22"/>
                <w:szCs w:val="22"/>
              </w:rPr>
              <w:t>8.    Выполнение работ по: монтажу ремонту и ревизии систем медицинских газов</w:t>
            </w:r>
          </w:p>
        </w:tc>
      </w:tr>
      <w:tr w:rsidR="00FD15AA" w:rsidTr="004611A9">
        <w:tc>
          <w:tcPr>
            <w:tcW w:w="9912" w:type="dxa"/>
          </w:tcPr>
          <w:p w:rsidR="00FD15AA" w:rsidRPr="004611A9" w:rsidRDefault="00FD15AA" w:rsidP="004611A9">
            <w:pPr>
              <w:spacing w:line="276" w:lineRule="auto"/>
              <w:rPr>
                <w:i/>
                <w:iCs/>
              </w:rPr>
            </w:pPr>
            <w:r w:rsidRPr="004611A9">
              <w:rPr>
                <w:i/>
                <w:iCs/>
                <w:sz w:val="22"/>
                <w:szCs w:val="22"/>
              </w:rPr>
              <w:t>*- укажите адрес проведения работ</w:t>
            </w:r>
          </w:p>
        </w:tc>
      </w:tr>
    </w:tbl>
    <w:p w:rsidR="00FD15AA" w:rsidRPr="00091C4E" w:rsidRDefault="00FD15AA" w:rsidP="005F070E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12"/>
      </w:tblGrid>
      <w:tr w:rsidR="00FD15AA" w:rsidTr="004611A9">
        <w:tc>
          <w:tcPr>
            <w:tcW w:w="9912" w:type="dxa"/>
          </w:tcPr>
          <w:p w:rsidR="00FD15AA" w:rsidRPr="004611A9" w:rsidRDefault="00FD15AA" w:rsidP="004611A9">
            <w:pPr>
              <w:ind w:left="360"/>
              <w:rPr>
                <w:b/>
                <w:bCs/>
              </w:rPr>
            </w:pPr>
            <w:r w:rsidRPr="004611A9">
              <w:rPr>
                <w:b/>
                <w:bCs/>
                <w:sz w:val="22"/>
                <w:szCs w:val="22"/>
              </w:rPr>
              <w:t>9.    Проведение гидравлических испытаний</w:t>
            </w:r>
          </w:p>
        </w:tc>
      </w:tr>
      <w:tr w:rsidR="00FD15AA" w:rsidTr="004611A9">
        <w:tc>
          <w:tcPr>
            <w:tcW w:w="9912" w:type="dxa"/>
          </w:tcPr>
          <w:p w:rsidR="00FD15AA" w:rsidRPr="004611A9" w:rsidRDefault="00FD15AA" w:rsidP="004611A9">
            <w:pPr>
              <w:spacing w:line="276" w:lineRule="auto"/>
              <w:rPr>
                <w:i/>
                <w:iCs/>
              </w:rPr>
            </w:pPr>
            <w:r w:rsidRPr="004611A9">
              <w:rPr>
                <w:i/>
                <w:iCs/>
                <w:sz w:val="22"/>
                <w:szCs w:val="22"/>
              </w:rPr>
              <w:t>*- укажите наименование, заводской номер и год выпуска аппарата</w:t>
            </w:r>
          </w:p>
          <w:p w:rsidR="00FD15AA" w:rsidRPr="004611A9" w:rsidRDefault="00FD15AA" w:rsidP="004611A9">
            <w:pPr>
              <w:spacing w:line="276" w:lineRule="auto"/>
              <w:rPr>
                <w:i/>
                <w:iCs/>
              </w:rPr>
            </w:pPr>
            <w:r w:rsidRPr="004611A9">
              <w:rPr>
                <w:i/>
                <w:iCs/>
                <w:sz w:val="22"/>
                <w:szCs w:val="22"/>
              </w:rPr>
              <w:t>*- укажите адрес проведения работ</w:t>
            </w:r>
          </w:p>
          <w:p w:rsidR="00FD15AA" w:rsidRPr="004611A9" w:rsidRDefault="00FD15AA" w:rsidP="004611A9">
            <w:pPr>
              <w:spacing w:line="276" w:lineRule="auto"/>
              <w:rPr>
                <w:i/>
                <w:iCs/>
              </w:rPr>
            </w:pPr>
            <w:r w:rsidRPr="004611A9">
              <w:rPr>
                <w:i/>
                <w:iCs/>
                <w:sz w:val="22"/>
                <w:szCs w:val="22"/>
              </w:rPr>
              <w:t>*- укажите дату проведения предыдущих испытаний</w:t>
            </w:r>
          </w:p>
        </w:tc>
      </w:tr>
    </w:tbl>
    <w:p w:rsidR="00FD15AA" w:rsidRDefault="00FD15AA" w:rsidP="005F070E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12"/>
      </w:tblGrid>
      <w:tr w:rsidR="00FD15AA" w:rsidTr="004611A9">
        <w:tc>
          <w:tcPr>
            <w:tcW w:w="9912" w:type="dxa"/>
          </w:tcPr>
          <w:p w:rsidR="00FD15AA" w:rsidRPr="004611A9" w:rsidRDefault="00FD15AA" w:rsidP="004611A9">
            <w:pPr>
              <w:ind w:left="360"/>
              <w:rPr>
                <w:b/>
                <w:bCs/>
              </w:rPr>
            </w:pPr>
            <w:r w:rsidRPr="004611A9">
              <w:rPr>
                <w:b/>
                <w:bCs/>
                <w:sz w:val="22"/>
                <w:szCs w:val="22"/>
              </w:rPr>
              <w:t>10.    Выполнение работ по монтажу заземления</w:t>
            </w:r>
          </w:p>
        </w:tc>
      </w:tr>
      <w:tr w:rsidR="00FD15AA" w:rsidTr="004611A9">
        <w:tc>
          <w:tcPr>
            <w:tcW w:w="9912" w:type="dxa"/>
          </w:tcPr>
          <w:p w:rsidR="00FD15AA" w:rsidRPr="004611A9" w:rsidRDefault="00FD15AA" w:rsidP="004611A9">
            <w:pPr>
              <w:spacing w:line="276" w:lineRule="auto"/>
              <w:rPr>
                <w:i/>
                <w:iCs/>
              </w:rPr>
            </w:pPr>
            <w:r w:rsidRPr="004611A9">
              <w:rPr>
                <w:i/>
                <w:iCs/>
                <w:sz w:val="22"/>
                <w:szCs w:val="22"/>
              </w:rPr>
              <w:t>*- укажите адрес проведения работ</w:t>
            </w:r>
          </w:p>
          <w:p w:rsidR="00FD15AA" w:rsidRPr="004611A9" w:rsidRDefault="00FD15AA" w:rsidP="004611A9">
            <w:pPr>
              <w:spacing w:line="276" w:lineRule="auto"/>
              <w:rPr>
                <w:i/>
                <w:iCs/>
              </w:rPr>
            </w:pPr>
            <w:r w:rsidRPr="004611A9">
              <w:rPr>
                <w:i/>
                <w:iCs/>
                <w:sz w:val="22"/>
                <w:szCs w:val="22"/>
              </w:rPr>
              <w:t xml:space="preserve">*- укажите необходимость проведения электроизмерений. </w:t>
            </w:r>
          </w:p>
        </w:tc>
      </w:tr>
    </w:tbl>
    <w:p w:rsidR="00FD15AA" w:rsidRDefault="00FD15AA" w:rsidP="005F070E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12"/>
      </w:tblGrid>
      <w:tr w:rsidR="00FD15AA" w:rsidTr="004611A9">
        <w:tc>
          <w:tcPr>
            <w:tcW w:w="9912" w:type="dxa"/>
          </w:tcPr>
          <w:p w:rsidR="00FD15AA" w:rsidRPr="004611A9" w:rsidRDefault="00FD15AA" w:rsidP="004611A9">
            <w:pPr>
              <w:ind w:left="360"/>
              <w:rPr>
                <w:b/>
                <w:bCs/>
              </w:rPr>
            </w:pPr>
            <w:r w:rsidRPr="004611A9">
              <w:rPr>
                <w:b/>
                <w:bCs/>
                <w:sz w:val="22"/>
                <w:szCs w:val="22"/>
              </w:rPr>
              <w:t>11.   Техническое диагностирование медицинских изделий (для лицензирования)</w:t>
            </w:r>
          </w:p>
          <w:p w:rsidR="00FD15AA" w:rsidRPr="004611A9" w:rsidRDefault="00FD15AA" w:rsidP="004611A9">
            <w:pPr>
              <w:ind w:left="360"/>
              <w:rPr>
                <w:b/>
                <w:bCs/>
              </w:rPr>
            </w:pPr>
            <w:r w:rsidRPr="004611A9">
              <w:rPr>
                <w:b/>
                <w:bCs/>
                <w:sz w:val="22"/>
                <w:szCs w:val="22"/>
              </w:rPr>
              <w:t xml:space="preserve">        Списание медицинских изделий</w:t>
            </w:r>
          </w:p>
        </w:tc>
      </w:tr>
      <w:tr w:rsidR="00FD15AA" w:rsidTr="004611A9">
        <w:tc>
          <w:tcPr>
            <w:tcW w:w="9912" w:type="dxa"/>
          </w:tcPr>
          <w:p w:rsidR="00FD15AA" w:rsidRPr="004611A9" w:rsidRDefault="00FD15AA" w:rsidP="004611A9">
            <w:pPr>
              <w:spacing w:line="276" w:lineRule="auto"/>
              <w:rPr>
                <w:i/>
                <w:iCs/>
              </w:rPr>
            </w:pPr>
            <w:r w:rsidRPr="004611A9">
              <w:rPr>
                <w:i/>
                <w:iCs/>
                <w:sz w:val="22"/>
                <w:szCs w:val="22"/>
              </w:rPr>
              <w:t xml:space="preserve">*- укажите название аппарата/ов, заводской номер, год выпуска и место нахождения. </w:t>
            </w:r>
          </w:p>
        </w:tc>
      </w:tr>
    </w:tbl>
    <w:p w:rsidR="00FD15AA" w:rsidRPr="00091C4E" w:rsidRDefault="00FD15AA" w:rsidP="005F070E">
      <w:pPr>
        <w:rPr>
          <w:b/>
          <w:bCs/>
        </w:rPr>
      </w:pPr>
    </w:p>
    <w:p w:rsidR="00FD15AA" w:rsidRDefault="00FD15AA" w:rsidP="005F070E">
      <w:r w:rsidRPr="00054B89">
        <w:t xml:space="preserve">Контактные данные: </w:t>
      </w:r>
    </w:p>
    <w:p w:rsidR="00FD15AA" w:rsidRPr="00054B89" w:rsidRDefault="00FD15AA" w:rsidP="005F070E"/>
    <w:p w:rsidR="00FD15AA" w:rsidRPr="0063687C" w:rsidRDefault="00FD15AA" w:rsidP="005F070E">
      <w:pPr>
        <w:rPr>
          <w:i/>
          <w:iCs/>
        </w:rPr>
      </w:pPr>
      <w:r>
        <w:t xml:space="preserve">Заведующий </w:t>
      </w:r>
      <w:r w:rsidRPr="005D14CB">
        <w:rPr>
          <w:i/>
          <w:iCs/>
        </w:rPr>
        <w:t>*Иванов Иван Иванович  - 8(999) 999-99-9</w:t>
      </w:r>
    </w:p>
    <w:p w:rsidR="00FD15AA" w:rsidRPr="005D14CB" w:rsidRDefault="00FD15AA" w:rsidP="005F070E"/>
    <w:p w:rsidR="00FD15AA" w:rsidRDefault="00FD15AA" w:rsidP="005F070E">
      <w:r>
        <w:t>Оплату гарантируем. Счет на оплату просим отправить на электронную почту: *</w:t>
      </w:r>
      <w:hyperlink r:id="rId5" w:history="1">
        <w:r w:rsidRPr="005670AA">
          <w:rPr>
            <w:rStyle w:val="Hyperlink"/>
            <w:lang w:val="en-US"/>
          </w:rPr>
          <w:t>mail</w:t>
        </w:r>
        <w:r w:rsidRPr="005670AA">
          <w:rPr>
            <w:rStyle w:val="Hyperlink"/>
          </w:rPr>
          <w:t>@</w:t>
        </w:r>
        <w:r w:rsidRPr="005670AA">
          <w:rPr>
            <w:rStyle w:val="Hyperlink"/>
            <w:lang w:val="en-US"/>
          </w:rPr>
          <w:t>mail</w:t>
        </w:r>
        <w:r w:rsidRPr="005670AA">
          <w:rPr>
            <w:rStyle w:val="Hyperlink"/>
          </w:rPr>
          <w:t>.</w:t>
        </w:r>
        <w:r w:rsidRPr="005670AA">
          <w:rPr>
            <w:rStyle w:val="Hyperlink"/>
            <w:lang w:val="en-US"/>
          </w:rPr>
          <w:t>com</w:t>
        </w:r>
      </w:hyperlink>
    </w:p>
    <w:p w:rsidR="00FD15AA" w:rsidRDefault="00FD15AA" w:rsidP="005F070E"/>
    <w:p w:rsidR="00FD15AA" w:rsidRDefault="00FD15AA" w:rsidP="005F070E">
      <w:r>
        <w:t xml:space="preserve">                                                                                                                             М. П</w:t>
      </w:r>
    </w:p>
    <w:p w:rsidR="00FD15AA" w:rsidRDefault="00FD15AA" w:rsidP="005F070E"/>
    <w:p w:rsidR="00FD15AA" w:rsidRPr="005D14CB" w:rsidRDefault="00FD15AA" w:rsidP="005D14CB">
      <w:pPr>
        <w:rPr>
          <w:sz w:val="20"/>
          <w:szCs w:val="20"/>
        </w:rPr>
      </w:pPr>
      <w:r w:rsidRPr="005D14CB">
        <w:rPr>
          <w:sz w:val="20"/>
          <w:szCs w:val="20"/>
        </w:rPr>
        <w:t xml:space="preserve">Исполнитель: </w:t>
      </w:r>
      <w:r w:rsidRPr="005D14CB">
        <w:rPr>
          <w:i/>
          <w:iCs/>
          <w:sz w:val="20"/>
          <w:szCs w:val="20"/>
        </w:rPr>
        <w:t>*Иванов Иван Иванович</w:t>
      </w:r>
    </w:p>
    <w:p w:rsidR="00FD15AA" w:rsidRPr="005D14CB" w:rsidRDefault="00FD15AA" w:rsidP="005D14CB">
      <w:pPr>
        <w:rPr>
          <w:i/>
          <w:iCs/>
          <w:sz w:val="20"/>
          <w:szCs w:val="20"/>
        </w:rPr>
      </w:pPr>
      <w:r w:rsidRPr="005D14CB">
        <w:rPr>
          <w:i/>
          <w:iCs/>
          <w:sz w:val="20"/>
          <w:szCs w:val="20"/>
        </w:rPr>
        <w:t>*8-999-999-99-99</w:t>
      </w:r>
    </w:p>
    <w:sectPr w:rsidR="00FD15AA" w:rsidRPr="005D14CB" w:rsidSect="005F07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73E2A"/>
    <w:multiLevelType w:val="hybridMultilevel"/>
    <w:tmpl w:val="A6B641F4"/>
    <w:lvl w:ilvl="0" w:tplc="156AF33A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32A1C"/>
    <w:multiLevelType w:val="hybridMultilevel"/>
    <w:tmpl w:val="24262D7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22E73AAD"/>
    <w:multiLevelType w:val="hybridMultilevel"/>
    <w:tmpl w:val="2A36AFB0"/>
    <w:lvl w:ilvl="0" w:tplc="0F5A45A4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F6479"/>
    <w:multiLevelType w:val="hybridMultilevel"/>
    <w:tmpl w:val="24262D7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2DC35393"/>
    <w:multiLevelType w:val="hybridMultilevel"/>
    <w:tmpl w:val="24262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D10975"/>
    <w:multiLevelType w:val="hybridMultilevel"/>
    <w:tmpl w:val="24262D7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FC028C"/>
    <w:multiLevelType w:val="hybridMultilevel"/>
    <w:tmpl w:val="2AD0B7C4"/>
    <w:lvl w:ilvl="0" w:tplc="F8B27656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7C705C"/>
    <w:multiLevelType w:val="hybridMultilevel"/>
    <w:tmpl w:val="D57A5780"/>
    <w:lvl w:ilvl="0" w:tplc="1EBEBFAC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E6312"/>
    <w:multiLevelType w:val="hybridMultilevel"/>
    <w:tmpl w:val="CA70D16C"/>
    <w:lvl w:ilvl="0" w:tplc="B82298F8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6D1512"/>
    <w:multiLevelType w:val="hybridMultilevel"/>
    <w:tmpl w:val="24262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A31230B"/>
    <w:multiLevelType w:val="hybridMultilevel"/>
    <w:tmpl w:val="24262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8F05E4F"/>
    <w:multiLevelType w:val="hybridMultilevel"/>
    <w:tmpl w:val="24262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804"/>
    <w:rsid w:val="00054B89"/>
    <w:rsid w:val="00091C4E"/>
    <w:rsid w:val="000D326B"/>
    <w:rsid w:val="001F5DC6"/>
    <w:rsid w:val="00273A1C"/>
    <w:rsid w:val="002A38E3"/>
    <w:rsid w:val="002A7A2B"/>
    <w:rsid w:val="002C0049"/>
    <w:rsid w:val="00332B5A"/>
    <w:rsid w:val="00351C2A"/>
    <w:rsid w:val="00365E67"/>
    <w:rsid w:val="0037447B"/>
    <w:rsid w:val="004611A9"/>
    <w:rsid w:val="00514969"/>
    <w:rsid w:val="005670AA"/>
    <w:rsid w:val="005D14CB"/>
    <w:rsid w:val="005F070E"/>
    <w:rsid w:val="0063687C"/>
    <w:rsid w:val="006F6064"/>
    <w:rsid w:val="007958AA"/>
    <w:rsid w:val="00807964"/>
    <w:rsid w:val="00960A7F"/>
    <w:rsid w:val="00974BE1"/>
    <w:rsid w:val="009A1F30"/>
    <w:rsid w:val="00A5115C"/>
    <w:rsid w:val="00B15959"/>
    <w:rsid w:val="00B52664"/>
    <w:rsid w:val="00B71AAD"/>
    <w:rsid w:val="00C05E73"/>
    <w:rsid w:val="00C570DA"/>
    <w:rsid w:val="00C95354"/>
    <w:rsid w:val="00D14804"/>
    <w:rsid w:val="00D95D42"/>
    <w:rsid w:val="00DE0D3F"/>
    <w:rsid w:val="00E062FD"/>
    <w:rsid w:val="00E67136"/>
    <w:rsid w:val="00ED2163"/>
    <w:rsid w:val="00F45D89"/>
    <w:rsid w:val="00F6172F"/>
    <w:rsid w:val="00FC59E5"/>
    <w:rsid w:val="00FD15AA"/>
    <w:rsid w:val="00FE1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95D42"/>
    <w:pPr>
      <w:suppressAutoHyphens/>
    </w:pPr>
    <w:rPr>
      <w:rFonts w:ascii="Times New Roman" w:eastAsia="SimSu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4804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4804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4804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14804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14804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14804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14804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14804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4804"/>
    <w:pPr>
      <w:keepNext/>
      <w:keepLines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4804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14804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14804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14804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14804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14804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14804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14804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14804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D14804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D14804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D14804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14804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D14804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D14804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D1480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D14804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1480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14804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D14804"/>
    <w:rPr>
      <w:rFonts w:cs="Times New Roman"/>
      <w:b/>
      <w:bCs/>
      <w:smallCaps/>
      <w:color w:val="2F5496"/>
      <w:spacing w:val="5"/>
    </w:rPr>
  </w:style>
  <w:style w:type="character" w:styleId="Hyperlink">
    <w:name w:val="Hyperlink"/>
    <w:basedOn w:val="DefaultParagraphFont"/>
    <w:uiPriority w:val="99"/>
    <w:rsid w:val="005F070E"/>
    <w:rPr>
      <w:rFonts w:cs="Times New Roman"/>
      <w:color w:val="auto"/>
      <w:u w:val="single"/>
    </w:rPr>
  </w:style>
  <w:style w:type="paragraph" w:customStyle="1" w:styleId="FR1">
    <w:name w:val="FR1"/>
    <w:uiPriority w:val="99"/>
    <w:rsid w:val="005F070E"/>
    <w:pPr>
      <w:widowControl w:val="0"/>
      <w:suppressAutoHyphens/>
      <w:spacing w:before="260"/>
      <w:ind w:left="1600"/>
    </w:pPr>
    <w:rPr>
      <w:rFonts w:ascii="Arial" w:eastAsia="Times New Roman" w:hAnsi="Arial"/>
      <w:sz w:val="18"/>
      <w:szCs w:val="20"/>
      <w:lang w:eastAsia="en-US"/>
    </w:rPr>
  </w:style>
  <w:style w:type="table" w:styleId="TableGrid">
    <w:name w:val="Table Grid"/>
    <w:basedOn w:val="TableNormal"/>
    <w:uiPriority w:val="99"/>
    <w:rsid w:val="005F07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rsid w:val="00332B5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381</Words>
  <Characters>2172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misha89626268057@gmail.com</dc:creator>
  <cp:keywords/>
  <dc:description/>
  <cp:lastModifiedBy>79063013071</cp:lastModifiedBy>
  <cp:revision>4</cp:revision>
  <cp:lastPrinted>2025-07-09T07:23:00Z</cp:lastPrinted>
  <dcterms:created xsi:type="dcterms:W3CDTF">2025-07-09T07:27:00Z</dcterms:created>
  <dcterms:modified xsi:type="dcterms:W3CDTF">2025-07-09T08:18:00Z</dcterms:modified>
</cp:coreProperties>
</file>